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4B5B" w:rsidR="00B35402" w:rsidP="00AE5752" w:rsidRDefault="00993CA3" w14:paraId="43CE3BB7" w14:textId="72A1A193">
      <w:pPr>
        <w:jc w:val="center"/>
        <w:rPr>
          <w:b/>
          <w:bCs/>
          <w:sz w:val="24"/>
        </w:rPr>
      </w:pPr>
      <w:proofErr w:type="spellStart"/>
      <w:r w:rsidRPr="00424B5B">
        <w:rPr>
          <w:b/>
          <w:bCs/>
          <w:sz w:val="24"/>
        </w:rPr>
        <w:t>Etholiad</w:t>
      </w:r>
      <w:proofErr w:type="spellEnd"/>
      <w:r w:rsidRPr="00424B5B">
        <w:rPr>
          <w:b/>
          <w:bCs/>
          <w:sz w:val="24"/>
        </w:rPr>
        <w:t xml:space="preserve"> </w:t>
      </w:r>
      <w:proofErr w:type="spellStart"/>
      <w:r w:rsidRPr="00424B5B">
        <w:rPr>
          <w:b/>
          <w:bCs/>
          <w:sz w:val="24"/>
        </w:rPr>
        <w:t>Cynghorydd</w:t>
      </w:r>
      <w:proofErr w:type="spellEnd"/>
    </w:p>
    <w:p w:rsidRPr="00424B5B" w:rsidR="00B35402" w:rsidP="00AE5752" w:rsidRDefault="00CB7D7C" w14:paraId="59D5B1B9" w14:textId="3079E6BA">
      <w:pPr>
        <w:jc w:val="center"/>
        <w:outlineLvl w:val="0"/>
        <w:rPr>
          <w:b/>
          <w:bCs/>
          <w:sz w:val="24"/>
        </w:rPr>
      </w:pPr>
      <w:r w:rsidRPr="00424B5B">
        <w:rPr>
          <w:b/>
          <w:bCs/>
          <w:noProof/>
          <w:sz w:val="24"/>
        </w:rPr>
        <w:t xml:space="preserve">Cyngor Cymuned </w:t>
      </w:r>
      <w:r w:rsidR="004E7E1C">
        <w:rPr>
          <w:b/>
          <w:bCs/>
          <w:noProof/>
          <w:sz w:val="24"/>
        </w:rPr>
        <w:t>Mwmbwls</w:t>
      </w:r>
      <w:r w:rsidRPr="00424B5B" w:rsidR="00593553">
        <w:rPr>
          <w:b/>
          <w:bCs/>
          <w:noProof/>
          <w:sz w:val="24"/>
        </w:rPr>
        <w:t xml:space="preserve">, </w:t>
      </w:r>
      <w:r w:rsidRPr="00424B5B" w:rsidR="00993CA3">
        <w:rPr>
          <w:b/>
          <w:bCs/>
          <w:noProof/>
          <w:sz w:val="24"/>
        </w:rPr>
        <w:t xml:space="preserve">Ward </w:t>
      </w:r>
      <w:r w:rsidR="00351046">
        <w:rPr>
          <w:b/>
          <w:bCs/>
          <w:noProof/>
          <w:sz w:val="24"/>
        </w:rPr>
        <w:t>West Cross</w:t>
      </w:r>
      <w:r w:rsidRPr="00424B5B" w:rsidR="00424B5B">
        <w:rPr>
          <w:b/>
          <w:bCs/>
          <w:noProof/>
          <w:sz w:val="24"/>
        </w:rPr>
        <w:t xml:space="preserve"> </w:t>
      </w:r>
      <w:r w:rsidRPr="00424B5B" w:rsidR="00A86C72">
        <w:rPr>
          <w:b/>
          <w:bCs/>
          <w:noProof/>
          <w:sz w:val="24"/>
        </w:rPr>
        <w:t xml:space="preserve"> </w:t>
      </w:r>
      <w:r w:rsidRPr="00424B5B" w:rsidR="00993CA3">
        <w:rPr>
          <w:b/>
          <w:bCs/>
          <w:noProof/>
          <w:sz w:val="24"/>
        </w:rPr>
        <w:t xml:space="preserve"> </w:t>
      </w:r>
    </w:p>
    <w:p w:rsidRPr="00424B5B" w:rsidR="00B35402" w:rsidP="00AE5752" w:rsidRDefault="00B35402" w14:paraId="760FE2AA" w14:textId="77777777">
      <w:pPr>
        <w:pStyle w:val="Heading1"/>
        <w:rPr>
          <w:sz w:val="24"/>
        </w:rPr>
      </w:pPr>
    </w:p>
    <w:p w:rsidRPr="00424B5B" w:rsidR="00B35402" w:rsidP="00AE5752" w:rsidRDefault="00993CA3" w14:paraId="5A779981" w14:textId="77B1BCF0">
      <w:pPr>
        <w:pStyle w:val="Heading1"/>
        <w:rPr>
          <w:sz w:val="24"/>
        </w:rPr>
      </w:pPr>
      <w:r w:rsidRPr="00424B5B">
        <w:rPr>
          <w:sz w:val="24"/>
        </w:rPr>
        <w:t>DATGANIAD O GANLYNIADAU’R BLEIDLAIS</w:t>
      </w:r>
    </w:p>
    <w:p w:rsidRPr="00424B5B" w:rsidR="00B35402" w:rsidP="00AE5752" w:rsidRDefault="00B35402" w14:paraId="3948CC8B" w14:textId="77777777">
      <w:pPr>
        <w:rPr>
          <w:sz w:val="24"/>
        </w:rPr>
      </w:pPr>
    </w:p>
    <w:p w:rsidRPr="00424B5B" w:rsidR="00993CA3" w:rsidP="00993CA3" w:rsidRDefault="00993CA3" w14:paraId="385DAA20" w14:textId="3D8746A5">
      <w:pPr>
        <w:rPr>
          <w:sz w:val="24"/>
        </w:rPr>
      </w:pPr>
      <w:r w:rsidRPr="00424B5B">
        <w:rPr>
          <w:sz w:val="24"/>
        </w:rPr>
        <w:t xml:space="preserve">Yr </w:t>
      </w:r>
      <w:proofErr w:type="spellStart"/>
      <w:r w:rsidRPr="00424B5B">
        <w:rPr>
          <w:sz w:val="24"/>
        </w:rPr>
        <w:t>wyf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i</w:t>
      </w:r>
      <w:proofErr w:type="spellEnd"/>
      <w:r w:rsidRPr="00424B5B">
        <w:rPr>
          <w:sz w:val="24"/>
        </w:rPr>
        <w:t xml:space="preserve">, </w:t>
      </w:r>
      <w:proofErr w:type="spellStart"/>
      <w:r w:rsidRPr="00424B5B">
        <w:rPr>
          <w:sz w:val="24"/>
        </w:rPr>
        <w:t>sydd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â’m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llofnod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isod</w:t>
      </w:r>
      <w:proofErr w:type="spellEnd"/>
      <w:r w:rsidRPr="00424B5B">
        <w:rPr>
          <w:sz w:val="24"/>
        </w:rPr>
        <w:t xml:space="preserve">, </w:t>
      </w:r>
      <w:proofErr w:type="spellStart"/>
      <w:r w:rsidRPr="00424B5B">
        <w:rPr>
          <w:sz w:val="24"/>
        </w:rPr>
        <w:t>sef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Swyddog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Canlyniadau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yn</w:t>
      </w:r>
      <w:proofErr w:type="spellEnd"/>
      <w:r w:rsidRPr="00424B5B">
        <w:rPr>
          <w:sz w:val="24"/>
        </w:rPr>
        <w:t xml:space="preserve"> yr </w:t>
      </w:r>
      <w:proofErr w:type="spellStart"/>
      <w:r w:rsidRPr="00424B5B">
        <w:rPr>
          <w:sz w:val="24"/>
        </w:rPr>
        <w:t>etholiad</w:t>
      </w:r>
      <w:proofErr w:type="spellEnd"/>
      <w:r w:rsidRPr="00424B5B">
        <w:rPr>
          <w:sz w:val="24"/>
        </w:rPr>
        <w:t xml:space="preserve"> a </w:t>
      </w:r>
      <w:proofErr w:type="spellStart"/>
      <w:r w:rsidRPr="00424B5B">
        <w:rPr>
          <w:sz w:val="24"/>
        </w:rPr>
        <w:t>gynhaliwyd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ar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Dydd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Iau</w:t>
      </w:r>
      <w:proofErr w:type="spellEnd"/>
      <w:r w:rsidRPr="00424B5B">
        <w:rPr>
          <w:sz w:val="24"/>
        </w:rPr>
        <w:t xml:space="preserve">, </w:t>
      </w:r>
      <w:r w:rsidR="00351046">
        <w:rPr>
          <w:sz w:val="24"/>
        </w:rPr>
        <w:t>21 Awst</w:t>
      </w:r>
      <w:r w:rsidRPr="00424B5B">
        <w:rPr>
          <w:sz w:val="24"/>
        </w:rPr>
        <w:t xml:space="preserve"> 202</w:t>
      </w:r>
      <w:r w:rsidR="00351046">
        <w:rPr>
          <w:sz w:val="24"/>
        </w:rPr>
        <w:t>5</w:t>
      </w:r>
      <w:r w:rsidRPr="00424B5B">
        <w:rPr>
          <w:sz w:val="24"/>
        </w:rPr>
        <w:t xml:space="preserve">, DRWY HYN YN HYSBYSU bod </w:t>
      </w:r>
      <w:proofErr w:type="spellStart"/>
      <w:r w:rsidRPr="00424B5B">
        <w:rPr>
          <w:sz w:val="24"/>
        </w:rPr>
        <w:t>nifer</w:t>
      </w:r>
      <w:proofErr w:type="spellEnd"/>
      <w:r w:rsidRPr="00424B5B">
        <w:rPr>
          <w:sz w:val="24"/>
        </w:rPr>
        <w:t xml:space="preserve"> y </w:t>
      </w:r>
      <w:proofErr w:type="spellStart"/>
      <w:r w:rsidRPr="00424B5B">
        <w:rPr>
          <w:sz w:val="24"/>
        </w:rPr>
        <w:t>pleidleisiau</w:t>
      </w:r>
      <w:proofErr w:type="spellEnd"/>
      <w:r w:rsidRPr="00424B5B">
        <w:rPr>
          <w:sz w:val="24"/>
        </w:rPr>
        <w:t xml:space="preserve"> a </w:t>
      </w:r>
      <w:proofErr w:type="spellStart"/>
      <w:r w:rsidRPr="00424B5B">
        <w:rPr>
          <w:sz w:val="24"/>
        </w:rPr>
        <w:t>gofnodwyd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i</w:t>
      </w:r>
      <w:proofErr w:type="spellEnd"/>
      <w:r w:rsidRPr="00424B5B">
        <w:rPr>
          <w:sz w:val="24"/>
        </w:rPr>
        <w:t xml:space="preserve"> bob </w:t>
      </w:r>
      <w:proofErr w:type="spellStart"/>
      <w:r w:rsidRPr="00424B5B">
        <w:rPr>
          <w:sz w:val="24"/>
        </w:rPr>
        <w:t>ymgeisydd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yn</w:t>
      </w:r>
      <w:proofErr w:type="spellEnd"/>
      <w:r w:rsidRPr="00424B5B">
        <w:rPr>
          <w:sz w:val="24"/>
        </w:rPr>
        <w:t xml:space="preserve"> yr </w:t>
      </w:r>
      <w:proofErr w:type="spellStart"/>
      <w:r w:rsidRPr="00424B5B">
        <w:rPr>
          <w:sz w:val="24"/>
        </w:rPr>
        <w:t>etholiad</w:t>
      </w:r>
      <w:proofErr w:type="spellEnd"/>
      <w:r w:rsidRPr="00424B5B">
        <w:rPr>
          <w:sz w:val="24"/>
        </w:rPr>
        <w:t xml:space="preserve"> </w:t>
      </w:r>
      <w:proofErr w:type="spellStart"/>
      <w:r w:rsidRPr="00424B5B">
        <w:rPr>
          <w:sz w:val="24"/>
        </w:rPr>
        <w:t>fel</w:t>
      </w:r>
      <w:proofErr w:type="spellEnd"/>
      <w:r w:rsidRPr="00424B5B">
        <w:rPr>
          <w:sz w:val="24"/>
        </w:rPr>
        <w:t xml:space="preserve"> a </w:t>
      </w:r>
      <w:proofErr w:type="spellStart"/>
      <w:r w:rsidRPr="00424B5B">
        <w:rPr>
          <w:sz w:val="24"/>
        </w:rPr>
        <w:t>ganlyn</w:t>
      </w:r>
      <w:proofErr w:type="spellEnd"/>
      <w:r w:rsidRPr="00424B5B">
        <w:rPr>
          <w:sz w:val="24"/>
        </w:rPr>
        <w:t>:</w:t>
      </w:r>
    </w:p>
    <w:p w:rsidRPr="00424B5B" w:rsidR="00993CA3" w:rsidP="00993CA3" w:rsidRDefault="00993CA3" w14:paraId="4D0F3208" w14:textId="77777777">
      <w:pPr>
        <w:rPr>
          <w:sz w:val="24"/>
        </w:rPr>
      </w:pPr>
    </w:p>
    <w:p w:rsidRPr="00424B5B" w:rsidR="00B35402" w:rsidP="000E3659" w:rsidRDefault="00B35402" w14:paraId="1006A60C" w14:textId="423EB22F">
      <w:pPr>
        <w:jc w:val="center"/>
        <w:rPr>
          <w:b/>
          <w:bCs/>
          <w:sz w:val="24"/>
        </w:rPr>
      </w:pPr>
      <w:r w:rsidRPr="00424B5B">
        <w:rPr>
          <w:b/>
          <w:bCs/>
          <w:sz w:val="24"/>
        </w:rPr>
        <w:br w:type="column"/>
      </w:r>
      <w:r w:rsidRPr="00424B5B" w:rsidR="00993CA3">
        <w:rPr>
          <w:b/>
          <w:bCs/>
          <w:sz w:val="24"/>
        </w:rPr>
        <w:t>Election of Councillor</w:t>
      </w:r>
    </w:p>
    <w:p w:rsidRPr="00424B5B" w:rsidR="00B35402" w:rsidP="00993CA3" w:rsidRDefault="00A01290" w14:paraId="6A1CC631" w14:textId="43F2F48E">
      <w:pPr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Mumbles </w:t>
      </w:r>
      <w:r w:rsidRPr="00424B5B" w:rsidR="0049009A">
        <w:rPr>
          <w:b/>
          <w:bCs/>
          <w:sz w:val="24"/>
        </w:rPr>
        <w:t xml:space="preserve">Community Council, </w:t>
      </w:r>
      <w:r>
        <w:rPr>
          <w:b/>
          <w:bCs/>
          <w:sz w:val="24"/>
        </w:rPr>
        <w:t xml:space="preserve">West Cross </w:t>
      </w:r>
      <w:r w:rsidRPr="00424B5B" w:rsidR="0049009A">
        <w:rPr>
          <w:b/>
          <w:bCs/>
          <w:sz w:val="24"/>
        </w:rPr>
        <w:t>Ward</w:t>
      </w:r>
    </w:p>
    <w:p w:rsidRPr="00424B5B" w:rsidR="00B35402" w:rsidP="00AE5752" w:rsidRDefault="00B35402" w14:paraId="6CEC299A" w14:textId="77777777">
      <w:pPr>
        <w:jc w:val="center"/>
        <w:outlineLvl w:val="0"/>
        <w:rPr>
          <w:sz w:val="24"/>
        </w:rPr>
      </w:pPr>
    </w:p>
    <w:p w:rsidRPr="00424B5B" w:rsidR="00B35402" w:rsidP="00993CA3" w:rsidRDefault="00993CA3" w14:paraId="48867C2C" w14:textId="25695CB3">
      <w:pPr>
        <w:pStyle w:val="Heading1"/>
        <w:ind w:right="-428"/>
        <w:rPr>
          <w:sz w:val="24"/>
        </w:rPr>
      </w:pPr>
      <w:r w:rsidRPr="00424B5B">
        <w:rPr>
          <w:sz w:val="24"/>
        </w:rPr>
        <w:t>DECLARATION OF RESULT OF POLL</w:t>
      </w:r>
    </w:p>
    <w:p w:rsidRPr="00424B5B" w:rsidR="00993CA3" w:rsidP="00993CA3" w:rsidRDefault="00993CA3" w14:paraId="5616157E" w14:textId="77777777">
      <w:pPr>
        <w:rPr>
          <w:sz w:val="24"/>
        </w:rPr>
      </w:pPr>
    </w:p>
    <w:p w:rsidRPr="00424B5B" w:rsidR="00B35402" w:rsidP="00DF4CE2" w:rsidRDefault="00993CA3" w14:paraId="6A5684A4" w14:textId="1631D604">
      <w:pPr>
        <w:ind w:right="-248"/>
        <w:outlineLvl w:val="0"/>
        <w:rPr>
          <w:sz w:val="24"/>
        </w:rPr>
      </w:pPr>
      <w:r w:rsidRPr="00424B5B">
        <w:rPr>
          <w:sz w:val="24"/>
        </w:rPr>
        <w:t xml:space="preserve">I, the Undersigned, being the Returning Officer at the election held on Thursday, </w:t>
      </w:r>
      <w:r w:rsidR="00E76186">
        <w:rPr>
          <w:sz w:val="24"/>
        </w:rPr>
        <w:t xml:space="preserve">21 August </w:t>
      </w:r>
      <w:r w:rsidRPr="00424B5B">
        <w:rPr>
          <w:sz w:val="24"/>
        </w:rPr>
        <w:t>202</w:t>
      </w:r>
      <w:r w:rsidR="00E76186">
        <w:rPr>
          <w:sz w:val="24"/>
        </w:rPr>
        <w:t>5</w:t>
      </w:r>
      <w:r w:rsidRPr="00424B5B">
        <w:rPr>
          <w:sz w:val="24"/>
        </w:rPr>
        <w:t>, DO HEREBY GIVE NOTICE that the number of votes cast for each candidate at the election is as follows:</w:t>
      </w:r>
    </w:p>
    <w:p w:rsidR="00B35402" w:rsidRDefault="00B35402" w14:paraId="142B6D8F" w14:textId="77777777">
      <w:pPr>
        <w:sectPr w:rsidR="00B35402" w:rsidSect="00A335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23814" w:orient="portrait" w:code="8"/>
          <w:pgMar w:top="720" w:right="851" w:bottom="720" w:left="720" w:header="709" w:footer="709" w:gutter="0"/>
          <w:pgNumType w:start="1"/>
          <w:cols w:space="284" w:num="2"/>
          <w:docGrid w:linePitch="360"/>
        </w:sectPr>
      </w:pPr>
    </w:p>
    <w:p w:rsidRPr="00B35402" w:rsidR="00B35402" w:rsidRDefault="00B35402" w14:paraId="6116C297" w14:textId="77777777">
      <w:pPr>
        <w:rPr>
          <w:sz w:val="10"/>
        </w:rPr>
      </w:pPr>
    </w:p>
    <w:tbl>
      <w:tblPr>
        <w:tblW w:w="1601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8250"/>
        <w:gridCol w:w="3090"/>
      </w:tblGrid>
      <w:tr w:rsidRPr="00B35402" w:rsidR="00B35402" w:rsidTr="6D8E8A67" w14:paraId="0D14D2F1" w14:textId="77777777">
        <w:trPr>
          <w:cantSplit/>
        </w:trPr>
        <w:tc>
          <w:tcPr>
            <w:tcW w:w="4679" w:type="dxa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="002F0D67" w:rsidP="00B35402" w:rsidRDefault="002F0D67" w14:paraId="4E168C99" w14:textId="77777777">
            <w:pPr>
              <w:jc w:val="center"/>
              <w:rPr>
                <w:b/>
                <w:bCs/>
                <w:sz w:val="24"/>
              </w:rPr>
            </w:pPr>
            <w:r w:rsidRPr="002F0D67">
              <w:rPr>
                <w:b/>
                <w:bCs/>
                <w:sz w:val="24"/>
              </w:rPr>
              <w:t xml:space="preserve">ENWAU’R YMGEISWYR </w:t>
            </w:r>
          </w:p>
          <w:p w:rsidRPr="00B35402" w:rsidR="00B35402" w:rsidP="00B35402" w:rsidRDefault="00B35402" w14:paraId="41340B2C" w14:textId="640C7CA4">
            <w:pPr>
              <w:jc w:val="center"/>
              <w:rPr>
                <w:b/>
                <w:bCs/>
                <w:sz w:val="24"/>
              </w:rPr>
            </w:pPr>
            <w:r w:rsidRPr="00B35402">
              <w:rPr>
                <w:b/>
                <w:bCs/>
                <w:sz w:val="24"/>
              </w:rPr>
              <w:t>NAMES OF CANDIDATES</w:t>
            </w:r>
          </w:p>
          <w:p w:rsidRPr="00B35402" w:rsidR="00B35402" w:rsidP="00B35402" w:rsidRDefault="00B35402" w14:paraId="049D7B8B" w14:textId="36BE65F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50" w:type="dxa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="002F0D67" w:rsidP="00B35402" w:rsidRDefault="002F0D67" w14:paraId="5E133BFE" w14:textId="77777777">
            <w:pPr>
              <w:jc w:val="center"/>
              <w:rPr>
                <w:b/>
                <w:bCs/>
                <w:sz w:val="24"/>
              </w:rPr>
            </w:pPr>
            <w:r w:rsidRPr="002F0D67">
              <w:rPr>
                <w:b/>
                <w:bCs/>
                <w:sz w:val="24"/>
              </w:rPr>
              <w:t xml:space="preserve">DISGRIFRIAD </w:t>
            </w:r>
          </w:p>
          <w:p w:rsidRPr="00B35402" w:rsidR="00B35402" w:rsidP="00B35402" w:rsidRDefault="00B35402" w14:paraId="28992DD5" w14:textId="06E6C4A9">
            <w:pPr>
              <w:jc w:val="center"/>
              <w:rPr>
                <w:b/>
                <w:bCs/>
                <w:sz w:val="24"/>
              </w:rPr>
            </w:pPr>
            <w:r w:rsidRPr="00B35402">
              <w:rPr>
                <w:b/>
                <w:bCs/>
                <w:sz w:val="24"/>
              </w:rPr>
              <w:t>DESCRIPTION</w:t>
            </w:r>
          </w:p>
          <w:p w:rsidRPr="00B35402" w:rsidR="00B35402" w:rsidP="00B35402" w:rsidRDefault="00B35402" w14:paraId="17800FE9" w14:textId="75A4895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="002F0D67" w:rsidP="00B35402" w:rsidRDefault="002F0D67" w14:paraId="62B2E218" w14:textId="77777777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2F0D67">
              <w:rPr>
                <w:b/>
                <w:bCs/>
                <w:sz w:val="24"/>
              </w:rPr>
              <w:t>Nifer</w:t>
            </w:r>
            <w:proofErr w:type="spellEnd"/>
            <w:r w:rsidRPr="002F0D67">
              <w:rPr>
                <w:b/>
                <w:bCs/>
                <w:sz w:val="24"/>
              </w:rPr>
              <w:t xml:space="preserve"> y </w:t>
            </w:r>
            <w:proofErr w:type="spellStart"/>
            <w:r w:rsidRPr="002F0D67">
              <w:rPr>
                <w:b/>
                <w:bCs/>
                <w:sz w:val="24"/>
              </w:rPr>
              <w:t>pleidleisiau</w:t>
            </w:r>
            <w:proofErr w:type="spellEnd"/>
            <w:r w:rsidRPr="002F0D67">
              <w:rPr>
                <w:b/>
                <w:bCs/>
                <w:sz w:val="24"/>
              </w:rPr>
              <w:t xml:space="preserve"> a </w:t>
            </w:r>
            <w:proofErr w:type="spellStart"/>
            <w:r w:rsidRPr="002F0D67">
              <w:rPr>
                <w:b/>
                <w:bCs/>
                <w:sz w:val="24"/>
              </w:rPr>
              <w:t>gofnodwyd</w:t>
            </w:r>
            <w:proofErr w:type="spellEnd"/>
          </w:p>
          <w:p w:rsidRPr="00B35402" w:rsidR="00B35402" w:rsidP="00B35402" w:rsidRDefault="00B35402" w14:paraId="26EF14B8" w14:textId="772BB45A">
            <w:pPr>
              <w:jc w:val="center"/>
              <w:rPr>
                <w:b/>
                <w:bCs/>
                <w:sz w:val="24"/>
              </w:rPr>
            </w:pPr>
            <w:r w:rsidRPr="00B35402">
              <w:rPr>
                <w:b/>
                <w:bCs/>
                <w:sz w:val="24"/>
              </w:rPr>
              <w:t>Votes Recorded</w:t>
            </w:r>
          </w:p>
          <w:p w:rsidRPr="00B35402" w:rsidR="00B35402" w:rsidP="00B35402" w:rsidRDefault="00B35402" w14:paraId="7581BBF6" w14:textId="77D8FF78">
            <w:pPr>
              <w:jc w:val="center"/>
              <w:rPr>
                <w:b/>
                <w:sz w:val="24"/>
              </w:rPr>
            </w:pPr>
            <w:r w:rsidRPr="00B35402">
              <w:rPr>
                <w:b/>
                <w:sz w:val="24"/>
              </w:rPr>
              <w:t xml:space="preserve">(E):  </w:t>
            </w:r>
            <w:proofErr w:type="spellStart"/>
            <w:r w:rsidRPr="00B35402">
              <w:rPr>
                <w:b/>
                <w:sz w:val="24"/>
              </w:rPr>
              <w:t>Etholwyd</w:t>
            </w:r>
            <w:proofErr w:type="spellEnd"/>
            <w:r w:rsidR="002F0D67">
              <w:rPr>
                <w:b/>
                <w:sz w:val="24"/>
              </w:rPr>
              <w:t xml:space="preserve"> / Elected</w:t>
            </w:r>
          </w:p>
        </w:tc>
      </w:tr>
      <w:tr w:rsidR="00B35402" w:rsidTr="6D8E8A67" w14:paraId="5D68101C" w14:textId="77777777">
        <w:trPr>
          <w:cantSplit/>
          <w:trHeight w:val="765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4EE6" w:rsidR="00344453" w:rsidP="00726656" w:rsidRDefault="00E54D78" w14:paraId="0E801E37" w14:textId="6D1CA560">
            <w:pPr>
              <w:rPr>
                <w:bCs/>
                <w:sz w:val="32"/>
              </w:rPr>
            </w:pPr>
            <w:r w:rsidRPr="00E54D78">
              <w:rPr>
                <w:bCs/>
                <w:sz w:val="32"/>
              </w:rPr>
              <w:t>KEETON, Xanthe</w:t>
            </w:r>
          </w:p>
        </w:tc>
        <w:tc>
          <w:tcPr>
            <w:tcW w:w="8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35402" w:rsidR="00344453" w:rsidP="00E54D78" w:rsidRDefault="00E54D78" w14:paraId="6B4B51FF" w14:textId="33AE8E3A">
            <w:pPr>
              <w:rPr>
                <w:sz w:val="32"/>
              </w:rPr>
            </w:pPr>
            <w:r w:rsidRPr="00E54D78">
              <w:rPr>
                <w:sz w:val="32"/>
              </w:rPr>
              <w:t xml:space="preserve">Welsh Labour / </w:t>
            </w:r>
            <w:proofErr w:type="spellStart"/>
            <w:r w:rsidRPr="00E54D78">
              <w:rPr>
                <w:sz w:val="32"/>
              </w:rPr>
              <w:t>Llafur</w:t>
            </w:r>
            <w:proofErr w:type="spellEnd"/>
            <w:r w:rsidRPr="00E54D78">
              <w:rPr>
                <w:sz w:val="32"/>
              </w:rPr>
              <w:t xml:space="preserve"> Cymru</w:t>
            </w:r>
          </w:p>
        </w:tc>
        <w:tc>
          <w:tcPr>
            <w:tcW w:w="3090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D3283" w:rsidR="00B35402" w:rsidP="00B35402" w:rsidRDefault="00B35402" w14:paraId="43959AFF" w14:textId="7A9E261E">
            <w:pPr>
              <w:jc w:val="center"/>
              <w:rPr>
                <w:sz w:val="32"/>
                <w:szCs w:val="32"/>
              </w:rPr>
            </w:pPr>
            <w:r w:rsidRPr="6D8E8A67" w:rsidR="7E73D83F">
              <w:rPr>
                <w:sz w:val="32"/>
                <w:szCs w:val="32"/>
              </w:rPr>
              <w:t>454 (E)</w:t>
            </w:r>
          </w:p>
        </w:tc>
      </w:tr>
      <w:tr w:rsidR="00B35402" w:rsidTr="6D8E8A67" w14:paraId="485DD2D0" w14:textId="77777777">
        <w:trPr>
          <w:cantSplit/>
          <w:trHeight w:val="822"/>
        </w:trPr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4EE6" w:rsidR="00070F68" w:rsidP="00FB1F29" w:rsidRDefault="00883785" w14:paraId="1767D8C4" w14:textId="64009836">
            <w:pPr>
              <w:rPr>
                <w:bCs/>
                <w:sz w:val="32"/>
              </w:rPr>
            </w:pPr>
            <w:r w:rsidRPr="00883785">
              <w:rPr>
                <w:bCs/>
                <w:sz w:val="32"/>
              </w:rPr>
              <w:t>MORGAN, Carley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07797" w:rsidP="00434EEE" w:rsidRDefault="00407797" w14:paraId="0B2E9C34" w14:textId="77777777">
            <w:pPr>
              <w:rPr>
                <w:sz w:val="32"/>
              </w:rPr>
            </w:pPr>
            <w:r w:rsidRPr="00407797">
              <w:rPr>
                <w:sz w:val="32"/>
              </w:rPr>
              <w:t xml:space="preserve">Welsh Conservative Party Candidate / </w:t>
            </w:r>
          </w:p>
          <w:p w:rsidRPr="00B35402" w:rsidR="00B35402" w:rsidP="00434EEE" w:rsidRDefault="00407797" w14:paraId="05F39CF7" w14:textId="2884D6BB">
            <w:pPr>
              <w:rPr>
                <w:sz w:val="32"/>
              </w:rPr>
            </w:pPr>
            <w:proofErr w:type="spellStart"/>
            <w:r w:rsidRPr="00407797">
              <w:rPr>
                <w:sz w:val="32"/>
              </w:rPr>
              <w:t>Ymgeisydd</w:t>
            </w:r>
            <w:proofErr w:type="spellEnd"/>
            <w:r w:rsidRPr="00407797">
              <w:rPr>
                <w:sz w:val="32"/>
              </w:rPr>
              <w:t xml:space="preserve"> Plaid </w:t>
            </w:r>
            <w:proofErr w:type="spellStart"/>
            <w:r w:rsidRPr="00407797">
              <w:rPr>
                <w:sz w:val="32"/>
              </w:rPr>
              <w:t>Geidwadol</w:t>
            </w:r>
            <w:proofErr w:type="spellEnd"/>
            <w:r w:rsidRPr="00407797">
              <w:rPr>
                <w:sz w:val="32"/>
              </w:rPr>
              <w:t xml:space="preserve"> Cymru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D3283" w:rsidR="00B35402" w:rsidP="00B35402" w:rsidRDefault="00B35402" w14:paraId="6DD96753" w14:textId="114CD2B7">
            <w:pPr>
              <w:jc w:val="center"/>
              <w:rPr>
                <w:sz w:val="32"/>
                <w:szCs w:val="32"/>
              </w:rPr>
            </w:pPr>
            <w:r w:rsidRPr="6D8E8A67" w:rsidR="28E16759">
              <w:rPr>
                <w:sz w:val="32"/>
                <w:szCs w:val="32"/>
              </w:rPr>
              <w:t>418</w:t>
            </w:r>
          </w:p>
        </w:tc>
      </w:tr>
    </w:tbl>
    <w:p w:rsidRPr="00B35402" w:rsidR="00B35402" w:rsidRDefault="00B35402" w14:paraId="2A326199" w14:textId="77777777">
      <w:pPr>
        <w:rPr>
          <w:sz w:val="2"/>
        </w:rPr>
      </w:pPr>
    </w:p>
    <w:p w:rsidR="00B35402" w:rsidRDefault="00B35402" w14:paraId="69D706AB" w14:textId="77777777"/>
    <w:tbl>
      <w:tblPr>
        <w:tblStyle w:val="TableGrid"/>
        <w:tblW w:w="16019" w:type="dxa"/>
        <w:tblInd w:w="-318" w:type="dxa"/>
        <w:tblLook w:val="01E0" w:firstRow="1" w:lastRow="1" w:firstColumn="1" w:lastColumn="1" w:noHBand="0" w:noVBand="0"/>
      </w:tblPr>
      <w:tblGrid>
        <w:gridCol w:w="12900"/>
        <w:gridCol w:w="3119"/>
      </w:tblGrid>
      <w:tr w:rsidR="00B35402" w:rsidTr="6D8E8A67" w14:paraId="02BF2A65" w14:textId="77777777">
        <w:trPr>
          <w:gridAfter w:val="1"/>
          <w:wAfter w:w="3119" w:type="dxa"/>
          <w:trHeight w:val="744"/>
        </w:trPr>
        <w:tc>
          <w:tcPr>
            <w:tcW w:w="12900" w:type="dxa"/>
            <w:tcMar/>
            <w:vAlign w:val="center"/>
          </w:tcPr>
          <w:p w:rsidR="002F0D67" w:rsidP="00B35402" w:rsidRDefault="002F0D67" w14:paraId="4151D91D" w14:textId="66A54874">
            <w:pPr>
              <w:rPr>
                <w:sz w:val="24"/>
              </w:rPr>
            </w:pPr>
            <w:r w:rsidRPr="002F0D67">
              <w:rPr>
                <w:sz w:val="24"/>
              </w:rPr>
              <w:t xml:space="preserve">Yr </w:t>
            </w:r>
            <w:proofErr w:type="spellStart"/>
            <w:r w:rsidRPr="002F0D67">
              <w:rPr>
                <w:sz w:val="24"/>
              </w:rPr>
              <w:t>oedd</w:t>
            </w:r>
            <w:proofErr w:type="spellEnd"/>
            <w:r w:rsidRPr="002F0D67">
              <w:rPr>
                <w:sz w:val="24"/>
              </w:rPr>
              <w:t xml:space="preserve"> </w:t>
            </w:r>
            <w:proofErr w:type="spellStart"/>
            <w:r w:rsidRPr="002F0D67">
              <w:rPr>
                <w:sz w:val="24"/>
              </w:rPr>
              <w:t>nifer</w:t>
            </w:r>
            <w:proofErr w:type="spellEnd"/>
            <w:r w:rsidRPr="002F0D67">
              <w:rPr>
                <w:sz w:val="24"/>
              </w:rPr>
              <w:t xml:space="preserve"> y </w:t>
            </w:r>
            <w:proofErr w:type="spellStart"/>
            <w:r w:rsidRPr="002F0D67">
              <w:rPr>
                <w:sz w:val="24"/>
              </w:rPr>
              <w:t>papurau</w:t>
            </w:r>
            <w:proofErr w:type="spellEnd"/>
            <w:r w:rsidRPr="002F0D67">
              <w:rPr>
                <w:sz w:val="24"/>
              </w:rPr>
              <w:t xml:space="preserve"> </w:t>
            </w:r>
            <w:proofErr w:type="spellStart"/>
            <w:r w:rsidRPr="002F0D67">
              <w:rPr>
                <w:sz w:val="24"/>
              </w:rPr>
              <w:t>pleidlais</w:t>
            </w:r>
            <w:proofErr w:type="spellEnd"/>
            <w:r w:rsidRPr="002F0D67">
              <w:rPr>
                <w:sz w:val="24"/>
              </w:rPr>
              <w:t xml:space="preserve"> a </w:t>
            </w:r>
            <w:proofErr w:type="spellStart"/>
            <w:r w:rsidRPr="002F0D67">
              <w:rPr>
                <w:sz w:val="24"/>
              </w:rPr>
              <w:t>wrthodwyd</w:t>
            </w:r>
            <w:proofErr w:type="spellEnd"/>
            <w:r w:rsidRPr="002F0D67">
              <w:rPr>
                <w:sz w:val="24"/>
              </w:rPr>
              <w:t xml:space="preserve"> </w:t>
            </w:r>
            <w:proofErr w:type="spellStart"/>
            <w:r w:rsidRPr="002F0D67">
              <w:rPr>
                <w:sz w:val="24"/>
              </w:rPr>
              <w:t>fel</w:t>
            </w:r>
            <w:proofErr w:type="spellEnd"/>
            <w:r w:rsidRPr="002F0D67">
              <w:rPr>
                <w:sz w:val="24"/>
              </w:rPr>
              <w:t xml:space="preserve"> a </w:t>
            </w:r>
            <w:proofErr w:type="spellStart"/>
            <w:r w:rsidRPr="002F0D67">
              <w:rPr>
                <w:sz w:val="24"/>
              </w:rPr>
              <w:t>ganlyn</w:t>
            </w:r>
            <w:proofErr w:type="spellEnd"/>
            <w:r w:rsidRPr="002F0D67">
              <w:rPr>
                <w:sz w:val="24"/>
              </w:rPr>
              <w:t>:</w:t>
            </w:r>
          </w:p>
          <w:p w:rsidRPr="00B66D07" w:rsidR="00B35402" w:rsidP="00B35402" w:rsidRDefault="00B35402" w14:paraId="7927B106" w14:textId="6DD97C54">
            <w:pPr>
              <w:rPr>
                <w:sz w:val="24"/>
              </w:rPr>
            </w:pPr>
            <w:r w:rsidRPr="00B66D07">
              <w:rPr>
                <w:sz w:val="24"/>
              </w:rPr>
              <w:t xml:space="preserve">The number of ballot papers rejected was as follows: </w:t>
            </w:r>
          </w:p>
        </w:tc>
      </w:tr>
      <w:tr w:rsidR="00B35402" w:rsidTr="6D8E8A67" w14:paraId="04B663CD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7ACA17DD" w14:textId="3CCEDC5F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(a) </w:t>
            </w:r>
            <w:proofErr w:type="spellStart"/>
            <w:r w:rsidRPr="002F0D67" w:rsidR="002F0D67">
              <w:rPr>
                <w:sz w:val="24"/>
              </w:rPr>
              <w:t>heb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farc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swyddogol</w:t>
            </w:r>
            <w:proofErr w:type="spellEnd"/>
          </w:p>
          <w:p w:rsidRPr="00B66D07" w:rsidR="002F0D67" w:rsidP="002F0D67" w:rsidRDefault="00B35402" w14:paraId="36027BD0" w14:textId="477A7BF6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(a) </w:t>
            </w:r>
            <w:r w:rsidRPr="002F0D67" w:rsidR="002F0D67">
              <w:rPr>
                <w:sz w:val="24"/>
              </w:rPr>
              <w:t>want of the official mark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1854B527" w14:textId="04D5FC15">
            <w:pPr>
              <w:ind w:hanging="43"/>
              <w:jc w:val="center"/>
              <w:rPr>
                <w:sz w:val="28"/>
                <w:szCs w:val="28"/>
              </w:rPr>
            </w:pPr>
            <w:r w:rsidRPr="6D8E8A67" w:rsidR="32B7E7DA">
              <w:rPr>
                <w:sz w:val="28"/>
                <w:szCs w:val="28"/>
              </w:rPr>
              <w:t>0</w:t>
            </w:r>
          </w:p>
        </w:tc>
      </w:tr>
      <w:tr w:rsidR="00B35402" w:rsidTr="6D8E8A67" w14:paraId="3143396D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641F5FA6" w14:textId="54DE1A88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(b) </w:t>
            </w:r>
            <w:proofErr w:type="spellStart"/>
            <w:r w:rsidRPr="002F0D67" w:rsidR="002F0D67">
              <w:rPr>
                <w:sz w:val="24"/>
              </w:rPr>
              <w:t>pleidleisio</w:t>
            </w:r>
            <w:proofErr w:type="spellEnd"/>
            <w:r w:rsidRPr="002F0D67" w:rsidR="002F0D67">
              <w:rPr>
                <w:sz w:val="24"/>
              </w:rPr>
              <w:t xml:space="preserve"> am </w:t>
            </w:r>
            <w:proofErr w:type="spellStart"/>
            <w:r w:rsidRPr="002F0D67" w:rsidR="002F0D67">
              <w:rPr>
                <w:sz w:val="24"/>
              </w:rPr>
              <w:t>fwy</w:t>
            </w:r>
            <w:proofErr w:type="spellEnd"/>
            <w:r w:rsidRPr="002F0D67" w:rsidR="002F0D67">
              <w:rPr>
                <w:sz w:val="24"/>
              </w:rPr>
              <w:t xml:space="preserve"> o </w:t>
            </w:r>
            <w:proofErr w:type="spellStart"/>
            <w:r w:rsidRPr="002F0D67" w:rsidR="002F0D67">
              <w:rPr>
                <w:sz w:val="24"/>
              </w:rPr>
              <w:t>ymgeiswyr</w:t>
            </w:r>
            <w:proofErr w:type="spellEnd"/>
            <w:r w:rsidRPr="002F0D67" w:rsidR="002F0D67">
              <w:rPr>
                <w:sz w:val="24"/>
              </w:rPr>
              <w:t xml:space="preserve"> nag yr </w:t>
            </w:r>
            <w:proofErr w:type="spellStart"/>
            <w:r w:rsidRPr="002F0D67" w:rsidR="002F0D67">
              <w:rPr>
                <w:sz w:val="24"/>
              </w:rPr>
              <w:t>oedd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hawl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gan</w:t>
            </w:r>
            <w:proofErr w:type="spellEnd"/>
            <w:r w:rsidRPr="002F0D67" w:rsidR="002F0D67">
              <w:rPr>
                <w:sz w:val="24"/>
              </w:rPr>
              <w:t xml:space="preserve"> y </w:t>
            </w:r>
            <w:proofErr w:type="spellStart"/>
            <w:r w:rsidRPr="002F0D67" w:rsidR="002F0D67">
              <w:rPr>
                <w:sz w:val="24"/>
              </w:rPr>
              <w:t>pleidleisiwr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</w:p>
          <w:p w:rsidRPr="00B66D07" w:rsidR="00B35402" w:rsidP="008F79A8" w:rsidRDefault="00B35402" w14:paraId="22A55BA4" w14:textId="42FF0D46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(b) </w:t>
            </w:r>
            <w:r w:rsidRPr="002F0D67" w:rsidR="002F0D67">
              <w:rPr>
                <w:sz w:val="24"/>
              </w:rPr>
              <w:t>voting for more candidates than the voter was entitled to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3CB9717A" w14:textId="4ADE07F3">
            <w:pPr>
              <w:ind w:hanging="43"/>
              <w:jc w:val="center"/>
              <w:rPr>
                <w:sz w:val="28"/>
                <w:szCs w:val="28"/>
              </w:rPr>
            </w:pPr>
            <w:r w:rsidRPr="6D8E8A67" w:rsidR="1B1D6D7B">
              <w:rPr>
                <w:sz w:val="28"/>
                <w:szCs w:val="28"/>
              </w:rPr>
              <w:t>2</w:t>
            </w:r>
          </w:p>
        </w:tc>
      </w:tr>
      <w:tr w:rsidR="00B35402" w:rsidTr="6D8E8A67" w14:paraId="3DE04F77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7AFED7D8" w14:textId="7EB0F0D6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(c) </w:t>
            </w:r>
            <w:proofErr w:type="spellStart"/>
            <w:r w:rsidRPr="002F0D67" w:rsidR="002F0D67">
              <w:rPr>
                <w:sz w:val="24"/>
              </w:rPr>
              <w:t>ysgrifen</w:t>
            </w:r>
            <w:proofErr w:type="spellEnd"/>
            <w:r w:rsidRPr="002F0D67" w:rsidR="002F0D67">
              <w:rPr>
                <w:sz w:val="24"/>
              </w:rPr>
              <w:t xml:space="preserve"> new </w:t>
            </w:r>
            <w:proofErr w:type="spellStart"/>
            <w:r w:rsidRPr="002F0D67" w:rsidR="002F0D67">
              <w:rPr>
                <w:sz w:val="24"/>
              </w:rPr>
              <w:t>farc</w:t>
            </w:r>
            <w:proofErr w:type="spellEnd"/>
            <w:r w:rsidRPr="002F0D67" w:rsidR="002F0D67">
              <w:rPr>
                <w:sz w:val="24"/>
              </w:rPr>
              <w:t xml:space="preserve"> y </w:t>
            </w:r>
            <w:proofErr w:type="spellStart"/>
            <w:r w:rsidRPr="002F0D67" w:rsidR="002F0D67">
              <w:rPr>
                <w:sz w:val="24"/>
              </w:rPr>
              <w:t>gellid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adnabod</w:t>
            </w:r>
            <w:proofErr w:type="spellEnd"/>
            <w:r w:rsidRPr="002F0D67" w:rsidR="002F0D67">
              <w:rPr>
                <w:sz w:val="24"/>
              </w:rPr>
              <w:t xml:space="preserve"> y </w:t>
            </w:r>
            <w:proofErr w:type="spellStart"/>
            <w:r w:rsidRPr="002F0D67" w:rsidR="002F0D67">
              <w:rPr>
                <w:sz w:val="24"/>
              </w:rPr>
              <w:t>pleidleisiwr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o’i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herwydd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</w:p>
          <w:p w:rsidRPr="00B66D07" w:rsidR="00B35402" w:rsidP="008F79A8" w:rsidRDefault="00B35402" w14:paraId="1DAB8417" w14:textId="3EF8640B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(c) </w:t>
            </w:r>
            <w:r w:rsidRPr="002F0D67" w:rsidR="002F0D67">
              <w:rPr>
                <w:sz w:val="24"/>
              </w:rPr>
              <w:t>writing or mark by which the voter could be identified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57F71B54" w14:textId="21D7DC9B">
            <w:pPr>
              <w:ind w:hanging="43"/>
              <w:jc w:val="center"/>
              <w:rPr>
                <w:sz w:val="28"/>
                <w:szCs w:val="28"/>
              </w:rPr>
            </w:pPr>
            <w:r w:rsidRPr="6D8E8A67" w:rsidR="75D7923E">
              <w:rPr>
                <w:sz w:val="28"/>
                <w:szCs w:val="28"/>
              </w:rPr>
              <w:t>0</w:t>
            </w:r>
          </w:p>
        </w:tc>
      </w:tr>
      <w:tr w:rsidR="00B35402" w:rsidTr="6D8E8A67" w14:paraId="0FDA8554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61555BEC" w14:textId="445ECD0D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(d) </w:t>
            </w:r>
            <w:proofErr w:type="spellStart"/>
            <w:r w:rsidRPr="002F0D67" w:rsidR="002F0D67">
              <w:rPr>
                <w:sz w:val="24"/>
              </w:rPr>
              <w:t>heb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farc</w:t>
            </w:r>
            <w:proofErr w:type="spellEnd"/>
            <w:r w:rsidRPr="002F0D67" w:rsidR="002F0D67">
              <w:rPr>
                <w:sz w:val="24"/>
              </w:rPr>
              <w:t xml:space="preserve"> neu </w:t>
            </w:r>
            <w:proofErr w:type="spellStart"/>
            <w:r w:rsidRPr="002F0D67" w:rsidR="002F0D67">
              <w:rPr>
                <w:sz w:val="24"/>
              </w:rPr>
              <w:t>yn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gwbl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ddirym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oherwydd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ansicrwydd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</w:p>
          <w:p w:rsidRPr="00B66D07" w:rsidR="00B35402" w:rsidP="008F79A8" w:rsidRDefault="00B35402" w14:paraId="22B468D1" w14:textId="606186A1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(d) </w:t>
            </w:r>
            <w:r w:rsidRPr="002F0D67" w:rsidR="002F0D67">
              <w:rPr>
                <w:sz w:val="24"/>
              </w:rPr>
              <w:t>unmarked or wholly void for uncertainty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7E25EBF8" w14:textId="794B0654">
            <w:pPr>
              <w:ind w:hanging="43"/>
              <w:jc w:val="center"/>
              <w:rPr>
                <w:sz w:val="28"/>
                <w:szCs w:val="28"/>
              </w:rPr>
            </w:pPr>
            <w:r w:rsidRPr="6D8E8A67" w:rsidR="107E97AE">
              <w:rPr>
                <w:sz w:val="28"/>
                <w:szCs w:val="28"/>
              </w:rPr>
              <w:t>9</w:t>
            </w:r>
          </w:p>
        </w:tc>
      </w:tr>
      <w:tr w:rsidR="00B35402" w:rsidTr="6D8E8A67" w14:paraId="15C80399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4D39A149" w14:textId="545F51BD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(e) </w:t>
            </w:r>
            <w:proofErr w:type="spellStart"/>
            <w:r w:rsidRPr="002F0D67" w:rsidR="002F0D67">
              <w:rPr>
                <w:sz w:val="24"/>
              </w:rPr>
              <w:t>rhannol</w:t>
            </w:r>
            <w:proofErr w:type="spellEnd"/>
            <w:r w:rsidRPr="002F0D67" w:rsidR="002F0D67">
              <w:rPr>
                <w:sz w:val="24"/>
              </w:rPr>
              <w:t xml:space="preserve"> </w:t>
            </w:r>
            <w:proofErr w:type="spellStart"/>
            <w:r w:rsidRPr="002F0D67" w:rsidR="002F0D67">
              <w:rPr>
                <w:sz w:val="24"/>
              </w:rPr>
              <w:t>wrthodwyd</w:t>
            </w:r>
            <w:proofErr w:type="spellEnd"/>
          </w:p>
          <w:p w:rsidRPr="00B66D07" w:rsidR="00B35402" w:rsidP="008F79A8" w:rsidRDefault="00B35402" w14:paraId="36ED4915" w14:textId="0465EDF3">
            <w:pPr>
              <w:ind w:left="360"/>
              <w:rPr>
                <w:sz w:val="24"/>
              </w:rPr>
            </w:pPr>
            <w:r w:rsidRPr="00B66D07">
              <w:rPr>
                <w:sz w:val="24"/>
              </w:rPr>
              <w:t xml:space="preserve">(e) </w:t>
            </w:r>
            <w:r w:rsidRPr="002F0D67" w:rsidR="002F0D67">
              <w:rPr>
                <w:sz w:val="24"/>
              </w:rPr>
              <w:t>rejected in part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4819831E" w14:textId="75EB2633">
            <w:pPr>
              <w:ind w:hanging="43"/>
              <w:jc w:val="center"/>
              <w:rPr>
                <w:sz w:val="28"/>
                <w:szCs w:val="28"/>
              </w:rPr>
            </w:pPr>
            <w:r w:rsidRPr="6D8E8A67" w:rsidR="2A0B8456">
              <w:rPr>
                <w:sz w:val="28"/>
                <w:szCs w:val="28"/>
              </w:rPr>
              <w:t>0</w:t>
            </w:r>
          </w:p>
        </w:tc>
      </w:tr>
      <w:tr w:rsidR="00B35402" w:rsidTr="6D8E8A67" w14:paraId="55269806" w14:textId="77777777">
        <w:trPr>
          <w:trHeight w:val="744"/>
        </w:trPr>
        <w:tc>
          <w:tcPr>
            <w:tcW w:w="12900" w:type="dxa"/>
            <w:tcMar/>
            <w:vAlign w:val="center"/>
          </w:tcPr>
          <w:p w:rsidRPr="00B66D07" w:rsidR="00B35402" w:rsidP="008F79A8" w:rsidRDefault="00B35402" w14:paraId="353EB510" w14:textId="132483DE">
            <w:pPr>
              <w:jc w:val="center"/>
              <w:rPr>
                <w:sz w:val="24"/>
              </w:rPr>
            </w:pPr>
            <w:r w:rsidRPr="00B66D07">
              <w:rPr>
                <w:b/>
                <w:sz w:val="24"/>
              </w:rPr>
              <w:t>CYFANSWM Y PLEIDLEISIAU A DDIFETHWYD</w:t>
            </w:r>
            <w:r w:rsidR="002F0D67">
              <w:rPr>
                <w:b/>
                <w:sz w:val="24"/>
              </w:rPr>
              <w:t xml:space="preserve"> / </w:t>
            </w:r>
            <w:r w:rsidRPr="002F0D67" w:rsidR="002F0D67">
              <w:rPr>
                <w:b/>
                <w:sz w:val="24"/>
              </w:rPr>
              <w:t>TOTAL SPOILT VOTES</w:t>
            </w:r>
          </w:p>
        </w:tc>
        <w:tc>
          <w:tcPr>
            <w:tcW w:w="3119" w:type="dxa"/>
            <w:tcMar/>
            <w:vAlign w:val="center"/>
          </w:tcPr>
          <w:p w:rsidRPr="00B35402" w:rsidR="00B35402" w:rsidP="17BFEF61" w:rsidRDefault="00B35402" w14:paraId="41B4EE4B" w14:textId="673CD26E">
            <w:pPr>
              <w:jc w:val="center"/>
              <w:rPr>
                <w:sz w:val="28"/>
                <w:szCs w:val="28"/>
              </w:rPr>
            </w:pPr>
            <w:r w:rsidRPr="6D8E8A67" w:rsidR="5C6467CC">
              <w:rPr>
                <w:sz w:val="28"/>
                <w:szCs w:val="28"/>
              </w:rPr>
              <w:t>11</w:t>
            </w:r>
          </w:p>
        </w:tc>
      </w:tr>
    </w:tbl>
    <w:p w:rsidR="00B35402" w:rsidRDefault="00B35402" w14:paraId="44A303C8" w14:textId="77777777"/>
    <w:p w:rsidR="00B66D07" w:rsidP="0000638A" w:rsidRDefault="00B66D07" w14:paraId="3CD4F52F" w14:textId="77777777">
      <w:pPr>
        <w:rPr>
          <w:b/>
          <w:bCs/>
          <w:sz w:val="24"/>
        </w:rPr>
      </w:pPr>
    </w:p>
    <w:p w:rsidR="00B66D07" w:rsidP="0000638A" w:rsidRDefault="00B66D07" w14:paraId="50CEEAA2" w14:textId="77777777">
      <w:pPr>
        <w:rPr>
          <w:b/>
          <w:bCs/>
          <w:sz w:val="24"/>
        </w:rPr>
      </w:pPr>
    </w:p>
    <w:p w:rsidRPr="00B35402" w:rsidR="00B35402" w:rsidP="0000638A" w:rsidRDefault="00B35402" w14:paraId="2D0C2B89" w14:textId="320672B1">
      <w:pPr>
        <w:rPr>
          <w:b/>
          <w:bCs/>
          <w:sz w:val="24"/>
        </w:rPr>
      </w:pPr>
    </w:p>
    <w:p w:rsidRPr="00D42BF2" w:rsidR="002F0D67" w:rsidP="002F0D67" w:rsidRDefault="005879CC" w14:paraId="4BDEDCD2" w14:textId="1A2FDFE0">
      <w:pPr>
        <w:rPr>
          <w:b/>
          <w:bCs/>
          <w:sz w:val="28"/>
          <w:szCs w:val="28"/>
        </w:rPr>
      </w:pPr>
      <w:r w:rsidRPr="17BFEF61">
        <w:rPr>
          <w:b/>
          <w:bCs/>
          <w:sz w:val="28"/>
          <w:szCs w:val="28"/>
        </w:rPr>
        <w:t xml:space="preserve">Ac yr </w:t>
      </w:r>
      <w:proofErr w:type="spellStart"/>
      <w:r w:rsidRPr="17BFEF61">
        <w:rPr>
          <w:b/>
          <w:bCs/>
          <w:sz w:val="28"/>
          <w:szCs w:val="28"/>
        </w:rPr>
        <w:t>wyf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drwy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hyn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yn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datgan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fod</w:t>
      </w:r>
      <w:proofErr w:type="spellEnd"/>
      <w:r w:rsidRPr="17BFEF61">
        <w:rPr>
          <w:b/>
          <w:bCs/>
          <w:sz w:val="28"/>
          <w:szCs w:val="28"/>
        </w:rPr>
        <w:t xml:space="preserve"> yr </w:t>
      </w:r>
      <w:proofErr w:type="spellStart"/>
      <w:r w:rsidRPr="17BFEF61">
        <w:rPr>
          <w:b/>
          <w:bCs/>
          <w:sz w:val="28"/>
          <w:szCs w:val="28"/>
        </w:rPr>
        <w:t>Ymgeisydd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fel</w:t>
      </w:r>
      <w:proofErr w:type="spellEnd"/>
      <w:r w:rsidRPr="17BFEF61">
        <w:rPr>
          <w:b/>
          <w:bCs/>
          <w:sz w:val="28"/>
          <w:szCs w:val="28"/>
        </w:rPr>
        <w:t xml:space="preserve"> a </w:t>
      </w:r>
      <w:proofErr w:type="spellStart"/>
      <w:r w:rsidRPr="17BFEF61">
        <w:rPr>
          <w:b/>
          <w:bCs/>
          <w:sz w:val="28"/>
          <w:szCs w:val="28"/>
        </w:rPr>
        <w:t>nodwyd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uchod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wedi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ei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hethol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yn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briodol</w:t>
      </w:r>
      <w:proofErr w:type="spell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yn</w:t>
      </w:r>
      <w:proofErr w:type="spellEnd"/>
      <w:r w:rsidRPr="17BFEF61">
        <w:rPr>
          <w:b/>
          <w:bCs/>
          <w:sz w:val="28"/>
          <w:szCs w:val="28"/>
        </w:rPr>
        <w:t xml:space="preserve"> CYNGHOR</w:t>
      </w:r>
      <w:r w:rsidRPr="17BFEF61" w:rsidR="463FA2A6">
        <w:rPr>
          <w:b/>
          <w:bCs/>
          <w:sz w:val="28"/>
          <w:szCs w:val="28"/>
        </w:rPr>
        <w:t>YDD</w:t>
      </w:r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 w:rsidR="009664AA">
        <w:rPr>
          <w:b/>
          <w:bCs/>
          <w:sz w:val="28"/>
          <w:szCs w:val="28"/>
        </w:rPr>
        <w:t>Cymuned</w:t>
      </w:r>
      <w:proofErr w:type="spellEnd"/>
      <w:r w:rsidRPr="17BFEF61" w:rsidR="009664AA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dros</w:t>
      </w:r>
      <w:proofErr w:type="spellEnd"/>
      <w:r w:rsidRPr="17BFEF61">
        <w:rPr>
          <w:b/>
          <w:bCs/>
          <w:sz w:val="28"/>
          <w:szCs w:val="28"/>
        </w:rPr>
        <w:t xml:space="preserve"> y</w:t>
      </w:r>
      <w:r w:rsidRPr="17BFEF61" w:rsidR="16784D79">
        <w:rPr>
          <w:b/>
          <w:bCs/>
          <w:sz w:val="28"/>
          <w:szCs w:val="28"/>
        </w:rPr>
        <w:t xml:space="preserve"> ward</w:t>
      </w:r>
      <w:r w:rsidRPr="17BFEF61">
        <w:rPr>
          <w:b/>
          <w:bCs/>
          <w:sz w:val="28"/>
          <w:szCs w:val="28"/>
        </w:rPr>
        <w:t xml:space="preserve"> </w:t>
      </w:r>
      <w:proofErr w:type="gramStart"/>
      <w:r w:rsidRPr="17BFEF61">
        <w:rPr>
          <w:b/>
          <w:bCs/>
          <w:sz w:val="28"/>
          <w:szCs w:val="28"/>
        </w:rPr>
        <w:t>a</w:t>
      </w:r>
      <w:proofErr w:type="gramEnd"/>
      <w:r w:rsidRPr="17BFEF61">
        <w:rPr>
          <w:b/>
          <w:bCs/>
          <w:sz w:val="28"/>
          <w:szCs w:val="28"/>
        </w:rPr>
        <w:t xml:space="preserve"> </w:t>
      </w:r>
      <w:proofErr w:type="spellStart"/>
      <w:r w:rsidRPr="17BFEF61">
        <w:rPr>
          <w:b/>
          <w:bCs/>
          <w:sz w:val="28"/>
          <w:szCs w:val="28"/>
        </w:rPr>
        <w:t>enwyd</w:t>
      </w:r>
      <w:proofErr w:type="spellEnd"/>
      <w:r w:rsidRPr="17BFEF61">
        <w:rPr>
          <w:b/>
          <w:bCs/>
          <w:sz w:val="28"/>
          <w:szCs w:val="28"/>
        </w:rPr>
        <w:t>.</w:t>
      </w:r>
    </w:p>
    <w:p w:rsidRPr="00D42BF2" w:rsidR="002F0D67" w:rsidP="002F0D67" w:rsidRDefault="002F0D67" w14:paraId="007F65F2" w14:textId="3276B847">
      <w:pPr>
        <w:rPr>
          <w:b/>
          <w:bCs/>
          <w:sz w:val="28"/>
          <w:szCs w:val="28"/>
        </w:rPr>
      </w:pPr>
    </w:p>
    <w:p w:rsidRPr="00D42BF2" w:rsidR="00B35402" w:rsidRDefault="00D42BF2" w14:paraId="65897364" w14:textId="5A302480">
      <w:pPr>
        <w:rPr>
          <w:b/>
          <w:bCs/>
          <w:sz w:val="28"/>
          <w:szCs w:val="28"/>
        </w:rPr>
      </w:pPr>
      <w:r w:rsidRPr="00D42BF2">
        <w:rPr>
          <w:b/>
          <w:bCs/>
          <w:sz w:val="28"/>
          <w:szCs w:val="28"/>
        </w:rPr>
        <w:t xml:space="preserve">And I do hereby declare that the Candidate so indicated above is duly elected </w:t>
      </w:r>
      <w:r w:rsidR="00893EB5">
        <w:rPr>
          <w:b/>
          <w:bCs/>
          <w:sz w:val="28"/>
          <w:szCs w:val="28"/>
        </w:rPr>
        <w:t>Community C</w:t>
      </w:r>
      <w:r w:rsidRPr="00D42BF2">
        <w:rPr>
          <w:b/>
          <w:bCs/>
          <w:sz w:val="28"/>
          <w:szCs w:val="28"/>
        </w:rPr>
        <w:t>OUNCILLOR for the said Ward</w:t>
      </w:r>
    </w:p>
    <w:p w:rsidR="002F0D67" w:rsidRDefault="002F0D67" w14:paraId="4BEA8413" w14:textId="77777777">
      <w:pPr>
        <w:rPr>
          <w:b/>
          <w:bCs/>
          <w:sz w:val="24"/>
        </w:rPr>
      </w:pPr>
    </w:p>
    <w:p w:rsidRPr="00B35402" w:rsidR="002F0D67" w:rsidRDefault="002F0D67" w14:paraId="557C45F2" w14:textId="1672C489">
      <w:pPr>
        <w:rPr>
          <w:b/>
          <w:bCs/>
          <w:sz w:val="24"/>
        </w:rPr>
        <w:sectPr w:rsidRPr="00B35402" w:rsidR="002F0D67" w:rsidSect="00BC5A37">
          <w:type w:val="continuous"/>
          <w:pgSz w:w="16840" w:h="23814" w:orient="portrait" w:code="8"/>
          <w:pgMar w:top="720" w:right="851" w:bottom="720" w:left="851" w:header="709" w:footer="709" w:gutter="0"/>
          <w:cols w:space="708"/>
          <w:docGrid w:linePitch="360"/>
        </w:sectPr>
      </w:pPr>
    </w:p>
    <w:p w:rsidR="00B35402" w:rsidRDefault="00B35402" w14:paraId="1B9428FC" w14:textId="77777777">
      <w:pPr>
        <w:rPr>
          <w:b/>
          <w:bCs/>
        </w:rPr>
      </w:pPr>
    </w:p>
    <w:sectPr w:rsidR="00B35402" w:rsidSect="00B35402">
      <w:type w:val="continuous"/>
      <w:pgSz w:w="16840" w:h="23814" w:orient="portrait" w:code="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D0F" w:rsidRDefault="007F4D0F" w14:paraId="701B1C3B" w14:textId="77777777">
      <w:r>
        <w:separator/>
      </w:r>
    </w:p>
  </w:endnote>
  <w:endnote w:type="continuationSeparator" w:id="0">
    <w:p w:rsidR="007F4D0F" w:rsidRDefault="007F4D0F" w14:paraId="1C217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E5A" w:rsidRDefault="00B53E5A" w14:paraId="611029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F0D67" w:rsidP="002F0D67" w:rsidRDefault="00B35402" w14:paraId="18D5DCD6" w14:textId="6F2F3D89">
    <w:pPr>
      <w:tabs>
        <w:tab w:val="right" w:pos="10620"/>
      </w:tabs>
    </w:pPr>
    <w:proofErr w:type="spellStart"/>
    <w:r>
      <w:t>Dyddiedig</w:t>
    </w:r>
    <w:proofErr w:type="spellEnd"/>
    <w:r w:rsidR="002F0D67">
      <w:t xml:space="preserve"> / Date:</w:t>
    </w:r>
    <w:r>
      <w:t xml:space="preserve"> </w:t>
    </w:r>
    <w:r w:rsidR="00B53E5A">
      <w:t>21-08-2025</w:t>
    </w:r>
  </w:p>
  <w:p w:rsidR="00B35402" w:rsidRDefault="00B35402" w14:paraId="23E77D4D" w14:textId="28230091">
    <w:pPr>
      <w:tabs>
        <w:tab w:val="right" w:pos="10620"/>
      </w:tabs>
    </w:pPr>
    <w:r w:rsidRPr="00527291">
      <w:rPr>
        <w:noProof/>
      </w:rPr>
      <w:t>Dinas a Sir Abertawe</w:t>
    </w:r>
    <w:r w:rsidR="002F0D67">
      <w:rPr>
        <w:noProof/>
      </w:rPr>
      <w:t xml:space="preserve"> / City and County of Swansea</w:t>
    </w:r>
    <w:r>
      <w:t xml:space="preserve">                                                  </w:t>
    </w:r>
    <w:r w:rsidR="002F0D67">
      <w:t xml:space="preserve">                                                              </w:t>
    </w:r>
  </w:p>
  <w:p w:rsidR="00B35402" w:rsidRDefault="002F0D67" w14:paraId="68858A1E" w14:textId="14BB2295">
    <w:pPr>
      <w:tabs>
        <w:tab w:val="right" w:pos="10620"/>
      </w:tabs>
    </w:pPr>
    <w:r w:rsidRPr="002F0D67">
      <w:rPr>
        <w:noProof/>
      </w:rPr>
      <w:t xml:space="preserve">Neuadd y Ddinas </w:t>
    </w:r>
    <w:r>
      <w:rPr>
        <w:noProof/>
      </w:rPr>
      <w:t xml:space="preserve">/ </w:t>
    </w:r>
    <w:r w:rsidR="00344453">
      <w:rPr>
        <w:noProof/>
      </w:rPr>
      <w:t>The Guildhall</w:t>
    </w:r>
    <w:r w:rsidR="00B66D07">
      <w:rPr>
        <w:noProof/>
      </w:rPr>
      <w:t xml:space="preserve"> </w:t>
    </w:r>
    <w:r w:rsidR="00B35402">
      <w:tab/>
    </w:r>
  </w:p>
  <w:p w:rsidR="00B35402" w:rsidRDefault="00B35402" w14:paraId="66109184" w14:textId="236F330C">
    <w:pPr>
      <w:tabs>
        <w:tab w:val="right" w:pos="10620"/>
      </w:tabs>
    </w:pPr>
    <w:r w:rsidRPr="00527291">
      <w:rPr>
        <w:noProof/>
      </w:rPr>
      <w:t>Abertawe</w:t>
    </w:r>
    <w:r w:rsidR="002F0D67">
      <w:rPr>
        <w:noProof/>
      </w:rPr>
      <w:t xml:space="preserve"> / Swansea</w:t>
    </w:r>
  </w:p>
  <w:p w:rsidR="00B35402" w:rsidRDefault="00B35402" w14:paraId="24AB6606" w14:textId="11795DBA">
    <w:pPr>
      <w:tabs>
        <w:tab w:val="right" w:pos="10620"/>
      </w:tabs>
      <w:rPr>
        <w:noProof/>
      </w:rPr>
    </w:pPr>
    <w:r w:rsidRPr="00527291">
      <w:rPr>
        <w:noProof/>
      </w:rPr>
      <w:t xml:space="preserve">SA1 </w:t>
    </w:r>
    <w:r w:rsidR="002F0D67">
      <w:rPr>
        <w:noProof/>
      </w:rPr>
      <w:t>4PE</w:t>
    </w:r>
  </w:p>
  <w:p w:rsidR="002F0D67" w:rsidRDefault="002F0D67" w14:paraId="780D5C58" w14:textId="3C2AAA88">
    <w:pPr>
      <w:tabs>
        <w:tab w:val="right" w:pos="10620"/>
      </w:tabs>
      <w:rPr>
        <w:noProof/>
      </w:rPr>
    </w:pPr>
  </w:p>
  <w:p w:rsidR="002F0D67" w:rsidRDefault="002F0D67" w14:paraId="53A50CB4" w14:textId="77777777">
    <w:pPr>
      <w:tabs>
        <w:tab w:val="right" w:pos="10620"/>
      </w:tabs>
      <w:rPr>
        <w:noProof/>
      </w:rPr>
    </w:pPr>
  </w:p>
  <w:p w:rsidRPr="002F0D67" w:rsidR="002F0D67" w:rsidP="002F0D67" w:rsidRDefault="002F0D67" w14:paraId="711127D9" w14:textId="78384C40">
    <w:pPr>
      <w:tabs>
        <w:tab w:val="right" w:pos="10620"/>
      </w:tabs>
      <w:rPr>
        <w:b/>
        <w:bCs/>
      </w:rPr>
    </w:pPr>
    <w:proofErr w:type="spellStart"/>
    <w:r w:rsidRPr="002F0D67">
      <w:rPr>
        <w:b/>
        <w:bCs/>
      </w:rPr>
      <w:t>Swyddog</w:t>
    </w:r>
    <w:proofErr w:type="spellEnd"/>
    <w:r w:rsidRPr="002F0D67">
      <w:rPr>
        <w:b/>
        <w:bCs/>
      </w:rPr>
      <w:t xml:space="preserve"> </w:t>
    </w:r>
    <w:proofErr w:type="spellStart"/>
    <w:r w:rsidRPr="002F0D67">
      <w:rPr>
        <w:b/>
        <w:bCs/>
      </w:rPr>
      <w:t>Canlyniadau</w:t>
    </w:r>
    <w:proofErr w:type="spellEnd"/>
    <w:r w:rsidRPr="002F0D67">
      <w:rPr>
        <w:b/>
        <w:bCs/>
      </w:rPr>
      <w:t xml:space="preserve"> / Returning Officer</w:t>
    </w:r>
    <w:r>
      <w:rPr>
        <w:b/>
        <w:bCs/>
      </w:rPr>
      <w:t xml:space="preserve">: </w:t>
    </w:r>
    <w:r w:rsidR="00811D7B">
      <w:rPr>
        <w:b/>
        <w:bCs/>
      </w:rPr>
      <w:t>Martin Nic</w:t>
    </w:r>
    <w:r w:rsidR="00987A51">
      <w:rPr>
        <w:b/>
        <w:bCs/>
      </w:rPr>
      <w:t>holls</w:t>
    </w:r>
  </w:p>
  <w:p w:rsidR="002F0D67" w:rsidP="002F0D67" w:rsidRDefault="002F0D67" w14:paraId="3A329150" w14:textId="7DE532D3">
    <w:pPr>
      <w:tabs>
        <w:tab w:val="right" w:pos="10620"/>
      </w:tabs>
      <w:rPr>
        <w:b/>
        <w:bCs/>
      </w:rPr>
    </w:pPr>
  </w:p>
  <w:p w:rsidRPr="002F0D67" w:rsidR="002F0D67" w:rsidP="002F0D67" w:rsidRDefault="002F0D67" w14:paraId="5CDBB5E5" w14:textId="77777777">
    <w:pPr>
      <w:tabs>
        <w:tab w:val="right" w:pos="10620"/>
      </w:tabs>
      <w:rPr>
        <w:b/>
        <w:bCs/>
      </w:rPr>
    </w:pPr>
  </w:p>
  <w:p w:rsidR="002F0D67" w:rsidP="002F0D67" w:rsidRDefault="002F0D67" w14:paraId="17545603" w14:textId="16ECC79E">
    <w:pPr>
      <w:tabs>
        <w:tab w:val="right" w:pos="10620"/>
      </w:tabs>
      <w:rPr>
        <w:b/>
        <w:bCs/>
      </w:rPr>
    </w:pPr>
    <w:r w:rsidRPr="002F0D67">
      <w:rPr>
        <w:b/>
        <w:bCs/>
      </w:rPr>
      <w:t xml:space="preserve">Signed / </w:t>
    </w:r>
    <w:proofErr w:type="spellStart"/>
    <w:r w:rsidRPr="002F0D67">
      <w:rPr>
        <w:b/>
        <w:bCs/>
      </w:rPr>
      <w:t>Llofnodwyd</w:t>
    </w:r>
    <w:proofErr w:type="spellEnd"/>
    <w:r>
      <w:rPr>
        <w:b/>
        <w:bCs/>
      </w:rPr>
      <w:t xml:space="preserve">: </w:t>
    </w:r>
    <w:r w:rsidR="006D4803">
      <w:rPr>
        <w:noProof/>
      </w:rPr>
      <w:drawing>
        <wp:inline distT="0" distB="0" distL="0" distR="0" wp14:anchorId="62D1180F" wp14:editId="689E086A">
          <wp:extent cx="944880" cy="440944"/>
          <wp:effectExtent l="0" t="0" r="7620" b="0"/>
          <wp:docPr id="1" name="Picture 1" descr="A close-up of some writin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some writing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675" cy="44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F0D67" w:rsidR="002F0D67" w:rsidP="002F0D67" w:rsidRDefault="002F0D67" w14:paraId="3F5BCF4F" w14:textId="77777777">
    <w:pPr>
      <w:pStyle w:val="Footer"/>
      <w:jc w:val="right"/>
      <w:rPr>
        <w:sz w:val="16"/>
      </w:rPr>
    </w:pPr>
  </w:p>
  <w:p w:rsidRPr="002F0D67" w:rsidR="002F0D67" w:rsidP="002F0D67" w:rsidRDefault="00B35402" w14:paraId="3F68DF97" w14:textId="796F56A4">
    <w:pPr>
      <w:pStyle w:val="Footer"/>
      <w:jc w:val="right"/>
      <w:rPr>
        <w:noProof/>
        <w:szCs w:val="20"/>
      </w:rPr>
    </w:pPr>
    <w:proofErr w:type="spellStart"/>
    <w:r w:rsidRPr="002F0D67">
      <w:rPr>
        <w:szCs w:val="20"/>
      </w:rPr>
      <w:t>Cyhoeddwyd</w:t>
    </w:r>
    <w:proofErr w:type="spellEnd"/>
    <w:r w:rsidRPr="002F0D67">
      <w:rPr>
        <w:szCs w:val="20"/>
      </w:rPr>
      <w:t xml:space="preserve"> ac </w:t>
    </w:r>
    <w:proofErr w:type="spellStart"/>
    <w:r w:rsidRPr="002F0D67">
      <w:rPr>
        <w:szCs w:val="20"/>
      </w:rPr>
      <w:t>argraffwyd</w:t>
    </w:r>
    <w:proofErr w:type="spellEnd"/>
    <w:r w:rsidRPr="002F0D67">
      <w:rPr>
        <w:szCs w:val="20"/>
      </w:rPr>
      <w:t xml:space="preserve"> </w:t>
    </w:r>
    <w:proofErr w:type="spellStart"/>
    <w:r w:rsidRPr="002F0D67">
      <w:rPr>
        <w:szCs w:val="20"/>
      </w:rPr>
      <w:t>gan</w:t>
    </w:r>
    <w:proofErr w:type="spellEnd"/>
    <w:r w:rsidRPr="002F0D67">
      <w:rPr>
        <w:szCs w:val="20"/>
      </w:rPr>
      <w:t xml:space="preserve"> y </w:t>
    </w:r>
    <w:r w:rsidRPr="002F0D67">
      <w:rPr>
        <w:noProof/>
        <w:szCs w:val="20"/>
      </w:rPr>
      <w:t>Swyddog Canlyniadau</w:t>
    </w:r>
    <w:r w:rsidRPr="002F0D67" w:rsidR="002F0D67">
      <w:rPr>
        <w:noProof/>
        <w:szCs w:val="20"/>
      </w:rPr>
      <w:t xml:space="preserve"> / </w:t>
    </w:r>
  </w:p>
  <w:p w:rsidRPr="002F0D67" w:rsidR="00B35402" w:rsidP="002F0D67" w:rsidRDefault="002F0D67" w14:paraId="633A835D" w14:textId="535D191C">
    <w:pPr>
      <w:pStyle w:val="Footer"/>
      <w:jc w:val="right"/>
      <w:rPr>
        <w:szCs w:val="20"/>
      </w:rPr>
    </w:pPr>
    <w:r w:rsidRPr="002F0D67">
      <w:rPr>
        <w:noProof/>
        <w:szCs w:val="20"/>
      </w:rPr>
      <w:t xml:space="preserve">Published &amp; Printed by the Returning Officer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E5A" w:rsidRDefault="00B53E5A" w14:paraId="67888F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D0F" w:rsidRDefault="007F4D0F" w14:paraId="72BF790C" w14:textId="77777777">
      <w:r>
        <w:separator/>
      </w:r>
    </w:p>
  </w:footnote>
  <w:footnote w:type="continuationSeparator" w:id="0">
    <w:p w:rsidR="007F4D0F" w:rsidRDefault="007F4D0F" w14:paraId="5ABDE2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E5A" w:rsidRDefault="00B53E5A" w14:paraId="7D4E4D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E5A" w:rsidRDefault="00B53E5A" w14:paraId="7E06EC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E5A" w:rsidRDefault="00B53E5A" w14:paraId="36FABF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E2161"/>
    <w:multiLevelType w:val="hybridMultilevel"/>
    <w:tmpl w:val="50789980"/>
    <w:lvl w:ilvl="0" w:tplc="824400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22E6F"/>
    <w:multiLevelType w:val="hybridMultilevel"/>
    <w:tmpl w:val="04F8EDAA"/>
    <w:lvl w:ilvl="0" w:tplc="824400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921661">
    <w:abstractNumId w:val="0"/>
  </w:num>
  <w:num w:numId="2" w16cid:durableId="122749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8"/>
    <w:rsid w:val="0000638A"/>
    <w:rsid w:val="0006087A"/>
    <w:rsid w:val="00062CA4"/>
    <w:rsid w:val="000637CC"/>
    <w:rsid w:val="00070F68"/>
    <w:rsid w:val="000B7E80"/>
    <w:rsid w:val="000D6526"/>
    <w:rsid w:val="000D655C"/>
    <w:rsid w:val="000E3659"/>
    <w:rsid w:val="00123779"/>
    <w:rsid w:val="00160F0E"/>
    <w:rsid w:val="00163156"/>
    <w:rsid w:val="001729D4"/>
    <w:rsid w:val="001734BB"/>
    <w:rsid w:val="001970BF"/>
    <w:rsid w:val="001D1B5E"/>
    <w:rsid w:val="00254C6C"/>
    <w:rsid w:val="002977A6"/>
    <w:rsid w:val="002B0A0A"/>
    <w:rsid w:val="002B20E4"/>
    <w:rsid w:val="002D0EBB"/>
    <w:rsid w:val="002F0D67"/>
    <w:rsid w:val="002F2679"/>
    <w:rsid w:val="00321EC6"/>
    <w:rsid w:val="00344439"/>
    <w:rsid w:val="00344453"/>
    <w:rsid w:val="00351046"/>
    <w:rsid w:val="0038468A"/>
    <w:rsid w:val="00390B26"/>
    <w:rsid w:val="003A6C81"/>
    <w:rsid w:val="003F24FF"/>
    <w:rsid w:val="00407797"/>
    <w:rsid w:val="004219E6"/>
    <w:rsid w:val="00424B5B"/>
    <w:rsid w:val="00434EEE"/>
    <w:rsid w:val="004566A6"/>
    <w:rsid w:val="004636BE"/>
    <w:rsid w:val="0049009A"/>
    <w:rsid w:val="004B49C8"/>
    <w:rsid w:val="004B4CD3"/>
    <w:rsid w:val="004B7425"/>
    <w:rsid w:val="004E6BBB"/>
    <w:rsid w:val="004E7E1C"/>
    <w:rsid w:val="004F1B16"/>
    <w:rsid w:val="00552A98"/>
    <w:rsid w:val="005879CC"/>
    <w:rsid w:val="00593553"/>
    <w:rsid w:val="005B4BBD"/>
    <w:rsid w:val="005D25B5"/>
    <w:rsid w:val="005F61AD"/>
    <w:rsid w:val="0060045C"/>
    <w:rsid w:val="00640D75"/>
    <w:rsid w:val="00641179"/>
    <w:rsid w:val="006430D6"/>
    <w:rsid w:val="00664D6D"/>
    <w:rsid w:val="00667BFA"/>
    <w:rsid w:val="00676E9D"/>
    <w:rsid w:val="00682406"/>
    <w:rsid w:val="00697035"/>
    <w:rsid w:val="006C31CA"/>
    <w:rsid w:val="006D4803"/>
    <w:rsid w:val="006D5C00"/>
    <w:rsid w:val="006E3999"/>
    <w:rsid w:val="00726656"/>
    <w:rsid w:val="00733E10"/>
    <w:rsid w:val="0075003E"/>
    <w:rsid w:val="00770F95"/>
    <w:rsid w:val="007F4D0F"/>
    <w:rsid w:val="00811D7B"/>
    <w:rsid w:val="008170FA"/>
    <w:rsid w:val="00883785"/>
    <w:rsid w:val="00890F77"/>
    <w:rsid w:val="00893EB5"/>
    <w:rsid w:val="008A0CCC"/>
    <w:rsid w:val="008F79A8"/>
    <w:rsid w:val="00930D3E"/>
    <w:rsid w:val="009664AA"/>
    <w:rsid w:val="00987A51"/>
    <w:rsid w:val="00993CA3"/>
    <w:rsid w:val="009C1935"/>
    <w:rsid w:val="009D577A"/>
    <w:rsid w:val="00A01290"/>
    <w:rsid w:val="00A33590"/>
    <w:rsid w:val="00A340D0"/>
    <w:rsid w:val="00A76A64"/>
    <w:rsid w:val="00A86C72"/>
    <w:rsid w:val="00A918A8"/>
    <w:rsid w:val="00AD48B0"/>
    <w:rsid w:val="00AD7D65"/>
    <w:rsid w:val="00AE5752"/>
    <w:rsid w:val="00B026CD"/>
    <w:rsid w:val="00B10E18"/>
    <w:rsid w:val="00B35402"/>
    <w:rsid w:val="00B41C2C"/>
    <w:rsid w:val="00B46663"/>
    <w:rsid w:val="00B53999"/>
    <w:rsid w:val="00B53E5A"/>
    <w:rsid w:val="00B66D07"/>
    <w:rsid w:val="00B9570B"/>
    <w:rsid w:val="00BC5A37"/>
    <w:rsid w:val="00C10C41"/>
    <w:rsid w:val="00C14A50"/>
    <w:rsid w:val="00C17EFF"/>
    <w:rsid w:val="00C41D79"/>
    <w:rsid w:val="00C536D6"/>
    <w:rsid w:val="00C96ABF"/>
    <w:rsid w:val="00CB7D7C"/>
    <w:rsid w:val="00CD3283"/>
    <w:rsid w:val="00CE36E7"/>
    <w:rsid w:val="00CF56E1"/>
    <w:rsid w:val="00D27D2E"/>
    <w:rsid w:val="00D42BF2"/>
    <w:rsid w:val="00D44EE6"/>
    <w:rsid w:val="00D455E3"/>
    <w:rsid w:val="00D45E56"/>
    <w:rsid w:val="00D4632C"/>
    <w:rsid w:val="00D57C93"/>
    <w:rsid w:val="00DA77D6"/>
    <w:rsid w:val="00DC5E53"/>
    <w:rsid w:val="00DD16B4"/>
    <w:rsid w:val="00DF4CE2"/>
    <w:rsid w:val="00E12893"/>
    <w:rsid w:val="00E40F11"/>
    <w:rsid w:val="00E54D78"/>
    <w:rsid w:val="00E76186"/>
    <w:rsid w:val="00E84215"/>
    <w:rsid w:val="00EB4E06"/>
    <w:rsid w:val="00EB549B"/>
    <w:rsid w:val="00EC2638"/>
    <w:rsid w:val="00EF5E85"/>
    <w:rsid w:val="00F00E2C"/>
    <w:rsid w:val="00F039B1"/>
    <w:rsid w:val="00F25FA3"/>
    <w:rsid w:val="00F730C0"/>
    <w:rsid w:val="00F81555"/>
    <w:rsid w:val="00FB1F29"/>
    <w:rsid w:val="00FB53EB"/>
    <w:rsid w:val="00FF460C"/>
    <w:rsid w:val="00FF4EE1"/>
    <w:rsid w:val="07117CBE"/>
    <w:rsid w:val="0F3145E6"/>
    <w:rsid w:val="107E97AE"/>
    <w:rsid w:val="16784D79"/>
    <w:rsid w:val="17BFEF61"/>
    <w:rsid w:val="1B1D6D7B"/>
    <w:rsid w:val="25694E7E"/>
    <w:rsid w:val="259D048A"/>
    <w:rsid w:val="28E16759"/>
    <w:rsid w:val="2A0B8456"/>
    <w:rsid w:val="2B5F13F2"/>
    <w:rsid w:val="2E18EBDD"/>
    <w:rsid w:val="32B7E7DA"/>
    <w:rsid w:val="380DF2FF"/>
    <w:rsid w:val="3D9B7941"/>
    <w:rsid w:val="463FA2A6"/>
    <w:rsid w:val="5C6467CC"/>
    <w:rsid w:val="66149E72"/>
    <w:rsid w:val="6D8E8A67"/>
    <w:rsid w:val="6D8EB980"/>
    <w:rsid w:val="6FBFFD3D"/>
    <w:rsid w:val="75D7923E"/>
    <w:rsid w:val="7DF9E9AE"/>
    <w:rsid w:val="7E73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A59F4"/>
  <w15:docId w15:val="{B13C468E-CB6C-42FC-A47D-B32C3EC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de" w:customStyle="1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jc w:val="center"/>
      <w:outlineLvl w:val="0"/>
    </w:pPr>
    <w:rPr>
      <w:b/>
      <w:bCs/>
      <w:sz w:val="40"/>
    </w:rPr>
  </w:style>
  <w:style w:type="table" w:styleId="TableGrid">
    <w:name w:val="Table Grid"/>
    <w:basedOn w:val="TableNormal"/>
    <w:rsid w:val="000637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wsvmprhal02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ca987-04a4-4889-bb9c-55d8c9a6f1ed">
      <Terms xmlns="http://schemas.microsoft.com/office/infopath/2007/PartnerControls"/>
    </lcf76f155ced4ddcb4097134ff3c332f>
    <TaxCatchAll xmlns="01615b48-bc76-4523-abce-08c6cc7030c3" xsi:nil="true"/>
    <SharedWithUsers xmlns="01615b48-bc76-4523-abce-08c6cc7030c3">
      <UserInfo>
        <DisplayName>Liz Shellard</DisplayName>
        <AccountId>34</AccountId>
        <AccountType/>
      </UserInfo>
      <UserInfo>
        <DisplayName>Amy Rees</DisplayName>
        <AccountId>37</AccountId>
        <AccountType/>
      </UserInfo>
    </SharedWithUsers>
    <Done xmlns="08bca987-04a4-4889-bb9c-55d8c9a6f1ed">true</D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E2A4396FEB9499FC889A9E65F0864" ma:contentTypeVersion="17" ma:contentTypeDescription="Create a new document." ma:contentTypeScope="" ma:versionID="0395cf86c8a74c3aeb5138b36e74ca63">
  <xsd:schema xmlns:xsd="http://www.w3.org/2001/XMLSchema" xmlns:xs="http://www.w3.org/2001/XMLSchema" xmlns:p="http://schemas.microsoft.com/office/2006/metadata/properties" xmlns:ns2="08bca987-04a4-4889-bb9c-55d8c9a6f1ed" xmlns:ns3="01615b48-bc76-4523-abce-08c6cc7030c3" targetNamespace="http://schemas.microsoft.com/office/2006/metadata/properties" ma:root="true" ma:fieldsID="9d6df8cd361d35ec1aa2b1fade7e111c" ns2:_="" ns3:_="">
    <xsd:import namespace="08bca987-04a4-4889-bb9c-55d8c9a6f1ed"/>
    <xsd:import namespace="01615b48-bc76-4523-abce-08c6cc703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a987-04a4-4889-bb9c-55d8c9a6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Done" ma:index="23" nillable="true" ma:displayName="Done" ma:default="1" ma:format="Dropdown" ma:internalName="Do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15b48-bc76-4523-abce-08c6cc7030c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288e81-8960-4bb5-9520-7cd8c91740f5}" ma:internalName="TaxCatchAll" ma:showField="CatchAllData" ma:web="01615b48-bc76-4523-abce-08c6cc703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B9899-6B23-42AB-9C9B-1357E5965F6D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1615b48-bc76-4523-abce-08c6cc7030c3"/>
    <ds:schemaRef ds:uri="http://schemas.microsoft.com/office/2006/metadata/properties"/>
    <ds:schemaRef ds:uri="http://purl.org/dc/elements/1.1/"/>
    <ds:schemaRef ds:uri="http://schemas.microsoft.com/office/infopath/2007/PartnerControls"/>
    <ds:schemaRef ds:uri="08bca987-04a4-4889-bb9c-55d8c9a6f1e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0FEBA4-C693-4A87-8CA6-FFF322C1B535}"/>
</file>

<file path=customXml/itemProps3.xml><?xml version="1.0" encoding="utf-8"?>
<ds:datastoreItem xmlns:ds="http://schemas.openxmlformats.org/officeDocument/2006/customXml" ds:itemID="{86CDD109-6DA7-4306-9B5E-DB838491BB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halnotice</ap:Template>
  <ap:Application>Microsoft Word for the web</ap:Application>
  <ap:DocSecurity>0</ap:DocSecurity>
  <ap:ScaleCrop>false</ap:ScaleCrop>
  <ap:Company>Halarose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Halarose Borough Council</dc:title>
  <dc:creator>Kyle Davies</dc:creator>
  <lastModifiedBy>Alison O'Hara</lastModifiedBy>
  <revision>3</revision>
  <lastPrinted>2023-11-22T14:52:00.0000000Z</lastPrinted>
  <dcterms:created xsi:type="dcterms:W3CDTF">2025-08-19T10:56:00.0000000Z</dcterms:created>
  <dcterms:modified xsi:type="dcterms:W3CDTF">2025-08-22T07:28:14.3680421Z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r8>414000</vt:r8>
  </property>
  <property fmtid="{D5CDD505-2E9C-101B-9397-08002B2CF9AE}" pid="4" name="MediaServiceImageTags">
    <vt:lpwstr/>
  </property>
</Properties>
</file>